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单身</w:t>
      </w:r>
      <w:r>
        <w:rPr>
          <w:rFonts w:hint="default" w:ascii="方正小标宋_GBK" w:hAnsi="宋体" w:eastAsia="方正小标宋_GBK" w:cs="方正小标宋_GBK"/>
          <w:sz w:val="44"/>
          <w:szCs w:val="44"/>
          <w:lang w:val="en-US"/>
        </w:rPr>
        <w:t>声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明书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（贷款）</w:t>
      </w:r>
    </w:p>
    <w:p>
      <w:pPr>
        <w:ind w:firstLine="2625" w:firstLineChars="1250"/>
        <w:rPr>
          <w:rFonts w:ascii="仿宋" w:hAnsi="仿宋" w:eastAsia="仿宋" w:cs="Times New Roman"/>
        </w:rPr>
      </w:pPr>
    </w:p>
    <w:p>
      <w:pPr>
        <w:ind w:firstLine="2625" w:firstLineChars="1250"/>
        <w:rPr>
          <w:rFonts w:ascii="仿宋" w:hAnsi="仿宋" w:eastAsia="仿宋" w:cs="Times New Roman"/>
        </w:rPr>
      </w:pP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本人姓名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性别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日出生，身份证号码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仿宋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本人因购买位于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default" w:ascii="仿宋_GB2312" w:hAnsi="仿宋" w:eastAsia="仿宋_GB2312" w:cs="Times New Roman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栋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号的房屋，向信阳市住房公积金中心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管理部申请个人住房公积金贷款，根据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《民法典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</w:rPr>
        <w:t>相关规定，特郑重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明如下：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截止</w:t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ascii="仿宋_GB2312" w:hAnsi="仿宋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本人无配偶（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承诺符合以下条件之一</w:t>
      </w:r>
      <w:r>
        <w:rPr>
          <w:rFonts w:hint="eastAsia" w:ascii="仿宋_GB2312" w:hAnsi="仿宋" w:eastAsia="仿宋_GB2312" w:cs="仿宋_GB2312"/>
          <w:sz w:val="32"/>
          <w:szCs w:val="32"/>
        </w:rPr>
        <w:t>：１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本人从未结婚。２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本人离婚后至今未再婚。３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本人丧偶后至今未再婚。）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本人上述</w:t>
      </w:r>
      <w:r>
        <w:rPr>
          <w:rFonts w:hint="default"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明完全真实，如有虚假，愿承担由此造成的一切经济损失和法律责任。</w:t>
      </w:r>
    </w:p>
    <w:p>
      <w:pPr>
        <w:ind w:firstLine="420"/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2560" w:firstLineChars="8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  <w:lang w:val="en-US"/>
        </w:rPr>
        <w:t>声</w:t>
      </w:r>
      <w:r>
        <w:rPr>
          <w:rFonts w:hint="eastAsia" w:ascii="仿宋_GB2312" w:hAnsi="仿宋" w:eastAsia="仿宋_GB2312" w:cs="仿宋_GB2312"/>
          <w:sz w:val="32"/>
          <w:szCs w:val="32"/>
        </w:rPr>
        <w:t>明人（签名）：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　　　　　　　　　　　　　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年　　月　　日</w:t>
      </w:r>
    </w:p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9C"/>
    <w:rsid w:val="00007828"/>
    <w:rsid w:val="00087D90"/>
    <w:rsid w:val="000A1A79"/>
    <w:rsid w:val="000C16A2"/>
    <w:rsid w:val="000C6570"/>
    <w:rsid w:val="001203D6"/>
    <w:rsid w:val="00126926"/>
    <w:rsid w:val="00155A42"/>
    <w:rsid w:val="00173F07"/>
    <w:rsid w:val="001849CF"/>
    <w:rsid w:val="001B2779"/>
    <w:rsid w:val="001D4365"/>
    <w:rsid w:val="001E68C3"/>
    <w:rsid w:val="00227D6F"/>
    <w:rsid w:val="00264698"/>
    <w:rsid w:val="002945F5"/>
    <w:rsid w:val="002A288B"/>
    <w:rsid w:val="0032507F"/>
    <w:rsid w:val="003608E5"/>
    <w:rsid w:val="003B4BAD"/>
    <w:rsid w:val="003C53AB"/>
    <w:rsid w:val="00463E18"/>
    <w:rsid w:val="004678FC"/>
    <w:rsid w:val="004D2BDD"/>
    <w:rsid w:val="004D5457"/>
    <w:rsid w:val="00540EC5"/>
    <w:rsid w:val="005562B2"/>
    <w:rsid w:val="005A0206"/>
    <w:rsid w:val="005B719C"/>
    <w:rsid w:val="005C230A"/>
    <w:rsid w:val="005D3FCF"/>
    <w:rsid w:val="005D462D"/>
    <w:rsid w:val="005E7B6D"/>
    <w:rsid w:val="006077CE"/>
    <w:rsid w:val="006236B8"/>
    <w:rsid w:val="0066321A"/>
    <w:rsid w:val="006954B5"/>
    <w:rsid w:val="006B0003"/>
    <w:rsid w:val="006E70E9"/>
    <w:rsid w:val="006F2DB3"/>
    <w:rsid w:val="0071198C"/>
    <w:rsid w:val="00725B0F"/>
    <w:rsid w:val="00735E5C"/>
    <w:rsid w:val="00744AB9"/>
    <w:rsid w:val="00775D88"/>
    <w:rsid w:val="00875C0B"/>
    <w:rsid w:val="008875DA"/>
    <w:rsid w:val="008973F7"/>
    <w:rsid w:val="008C47C4"/>
    <w:rsid w:val="008C7D31"/>
    <w:rsid w:val="008D4EA8"/>
    <w:rsid w:val="008F1919"/>
    <w:rsid w:val="00902020"/>
    <w:rsid w:val="00905E7C"/>
    <w:rsid w:val="00921D9E"/>
    <w:rsid w:val="00950558"/>
    <w:rsid w:val="009B47A6"/>
    <w:rsid w:val="00A27AB1"/>
    <w:rsid w:val="00A52E2F"/>
    <w:rsid w:val="00AA3B8D"/>
    <w:rsid w:val="00AA3BF7"/>
    <w:rsid w:val="00AC0E2A"/>
    <w:rsid w:val="00AC1177"/>
    <w:rsid w:val="00AD432A"/>
    <w:rsid w:val="00AE0BB8"/>
    <w:rsid w:val="00AF4DC0"/>
    <w:rsid w:val="00B243ED"/>
    <w:rsid w:val="00B4545A"/>
    <w:rsid w:val="00B95A5E"/>
    <w:rsid w:val="00BA2EA3"/>
    <w:rsid w:val="00BC617D"/>
    <w:rsid w:val="00BD1EBE"/>
    <w:rsid w:val="00BE7E86"/>
    <w:rsid w:val="00C35D89"/>
    <w:rsid w:val="00C37686"/>
    <w:rsid w:val="00CA6CC4"/>
    <w:rsid w:val="00CD7757"/>
    <w:rsid w:val="00CF71E9"/>
    <w:rsid w:val="00D8604C"/>
    <w:rsid w:val="00DE7CAE"/>
    <w:rsid w:val="00E04F0E"/>
    <w:rsid w:val="00E33910"/>
    <w:rsid w:val="00EC2BAF"/>
    <w:rsid w:val="00ED5012"/>
    <w:rsid w:val="00EE01F2"/>
    <w:rsid w:val="00EF67BB"/>
    <w:rsid w:val="00F502D3"/>
    <w:rsid w:val="00FA1E23"/>
    <w:rsid w:val="00FF749E"/>
    <w:rsid w:val="46CE5B29"/>
    <w:rsid w:val="67FFE71C"/>
    <w:rsid w:val="69FFFB1D"/>
    <w:rsid w:val="6F13603A"/>
    <w:rsid w:val="7A3FE229"/>
    <w:rsid w:val="CBFF7835"/>
    <w:rsid w:val="EF3BFD9D"/>
    <w:rsid w:val="FBEFFE99"/>
    <w:rsid w:val="FEFF9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Date Char"/>
    <w:basedOn w:val="6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418</Words>
  <Characters>2386</Characters>
  <Lines>0</Lines>
  <Paragraphs>0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2017-07-25T09:01:00Z</dcterms:created>
  <dc:creator>Lenovo</dc:creator>
  <cp:lastModifiedBy>guest</cp:lastModifiedBy>
  <dcterms:modified xsi:type="dcterms:W3CDTF">2024-10-11T09:02:10Z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