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</w:rPr>
      </w:pPr>
    </w:p>
    <w:p>
      <w:pPr>
        <w:jc w:val="center"/>
        <w:rPr>
          <w:rFonts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z w:val="44"/>
          <w:szCs w:val="44"/>
        </w:rPr>
        <w:t>单身</w:t>
      </w:r>
      <w:r>
        <w:rPr>
          <w:rFonts w:hint="default" w:ascii="方正小标宋_GBK" w:hAnsi="宋体" w:eastAsia="方正小标宋_GBK" w:cs="方正小标宋_GBK"/>
          <w:sz w:val="44"/>
          <w:szCs w:val="44"/>
          <w:lang w:val="en-US"/>
        </w:rPr>
        <w:t>声</w:t>
      </w:r>
      <w:r>
        <w:rPr>
          <w:rFonts w:hint="eastAsia" w:ascii="方正小标宋_GBK" w:hAnsi="宋体" w:eastAsia="方正小标宋_GBK" w:cs="方正小标宋_GBK"/>
          <w:sz w:val="44"/>
          <w:szCs w:val="44"/>
        </w:rPr>
        <w:t>明书</w:t>
      </w:r>
    </w:p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（租房）</w:t>
      </w:r>
    </w:p>
    <w:p>
      <w:pPr>
        <w:ind w:firstLine="2625" w:firstLineChars="1250"/>
        <w:rPr>
          <w:rFonts w:ascii="仿宋" w:hAnsi="仿宋" w:eastAsia="仿宋" w:cs="Times New Roman"/>
        </w:rPr>
      </w:pPr>
    </w:p>
    <w:p>
      <w:pPr>
        <w:ind w:firstLine="2625" w:firstLineChars="1250"/>
        <w:rPr>
          <w:rFonts w:ascii="仿宋" w:hAnsi="仿宋" w:eastAsia="仿宋" w:cs="Times New Roman"/>
        </w:rPr>
      </w:pPr>
    </w:p>
    <w:p>
      <w:pPr>
        <w:ind w:left="1" w:firstLine="419" w:firstLineChars="131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本人姓名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　</w:t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性别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　</w:t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" w:eastAsia="仿宋_GB2312" w:cs="仿宋_GB2312"/>
          <w:sz w:val="32"/>
          <w:szCs w:val="32"/>
        </w:rPr>
        <w:t>日出生，身份证号码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4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　本人因租住位于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ab/>
      </w:r>
      <w:r>
        <w:rPr>
          <w:rFonts w:ascii="仿宋_GB2312" w:hAnsi="仿宋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　</w:t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栋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</w:t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号的房屋，向信阳市住房公积金中心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_GB2312"/>
          <w:sz w:val="32"/>
          <w:szCs w:val="32"/>
        </w:rPr>
        <w:t>管理部申请支取住房公积金，根据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《民法典》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相关规定，特郑重</w:t>
      </w:r>
      <w:r>
        <w:rPr>
          <w:rFonts w:hint="default" w:ascii="仿宋_GB2312" w:hAnsi="仿宋" w:eastAsia="仿宋_GB2312" w:cs="仿宋_GB2312"/>
          <w:sz w:val="32"/>
          <w:szCs w:val="32"/>
          <w:lang w:val="en-US"/>
        </w:rPr>
        <w:t>声</w:t>
      </w:r>
      <w:r>
        <w:rPr>
          <w:rFonts w:hint="eastAsia" w:ascii="仿宋_GB2312" w:hAnsi="仿宋" w:eastAsia="仿宋_GB2312" w:cs="仿宋_GB2312"/>
          <w:sz w:val="32"/>
          <w:szCs w:val="32"/>
        </w:rPr>
        <w:t>明如下：</w:t>
      </w:r>
    </w:p>
    <w:p>
      <w:pPr>
        <w:ind w:firstLine="4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　截止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　</w:t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hint="default" w:ascii="仿宋_GB2312" w:hAnsi="仿宋" w:eastAsia="仿宋_GB2312" w:cs="Times New Roman"/>
          <w:sz w:val="32"/>
          <w:szCs w:val="32"/>
          <w:u w:val="single"/>
          <w:lang w:val="en-US"/>
        </w:rPr>
        <w:t xml:space="preserve">  </w:t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  <w:r>
        <w:rPr>
          <w:rFonts w:hint="default" w:ascii="仿宋_GB2312" w:hAnsi="仿宋" w:eastAsia="仿宋_GB2312" w:cs="仿宋_GB2312"/>
          <w:sz w:val="32"/>
          <w:szCs w:val="32"/>
          <w:lang w:val="en-US"/>
        </w:rPr>
        <w:t>,</w:t>
      </w:r>
      <w:r>
        <w:rPr>
          <w:rFonts w:hint="eastAsia" w:ascii="仿宋_GB2312" w:hAnsi="仿宋" w:eastAsia="仿宋_GB2312" w:cs="仿宋_GB2312"/>
          <w:sz w:val="32"/>
          <w:szCs w:val="32"/>
        </w:rPr>
        <w:t>本人无配偶（</w:t>
      </w:r>
      <w:r>
        <w:rPr>
          <w:rFonts w:hint="default" w:ascii="仿宋_GB2312" w:hAnsi="仿宋" w:eastAsia="仿宋_GB2312" w:cs="仿宋_GB2312"/>
          <w:sz w:val="32"/>
          <w:szCs w:val="32"/>
          <w:lang w:val="en-US"/>
        </w:rPr>
        <w:t>声</w:t>
      </w:r>
      <w:r>
        <w:rPr>
          <w:rFonts w:hint="eastAsia" w:ascii="仿宋_GB2312" w:hAnsi="仿宋" w:eastAsia="仿宋_GB2312" w:cs="仿宋_GB2312"/>
          <w:sz w:val="32"/>
          <w:szCs w:val="32"/>
        </w:rPr>
        <w:t>明人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承诺符合以下条件之一</w:t>
      </w:r>
      <w:r>
        <w:rPr>
          <w:rFonts w:hint="eastAsia" w:ascii="仿宋_GB2312" w:hAnsi="仿宋" w:eastAsia="仿宋_GB2312" w:cs="仿宋_GB2312"/>
          <w:sz w:val="32"/>
          <w:szCs w:val="32"/>
        </w:rPr>
        <w:t>：１</w:t>
      </w:r>
      <w:r>
        <w:rPr>
          <w:rFonts w:hint="default" w:ascii="仿宋_GB2312" w:hAnsi="仿宋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本人从未结婚。２</w:t>
      </w:r>
      <w:r>
        <w:rPr>
          <w:rFonts w:hint="default" w:ascii="仿宋_GB2312" w:hAnsi="仿宋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本人离婚后至今未再婚。３</w:t>
      </w:r>
      <w:r>
        <w:rPr>
          <w:rFonts w:hint="default" w:ascii="仿宋_GB2312" w:hAnsi="仿宋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本人丧偶后至今未再婚。）</w:t>
      </w:r>
    </w:p>
    <w:p>
      <w:pPr>
        <w:ind w:firstLine="4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　本人上述</w:t>
      </w:r>
      <w:r>
        <w:rPr>
          <w:rFonts w:hint="default" w:ascii="仿宋_GB2312" w:hAnsi="仿宋" w:eastAsia="仿宋_GB2312" w:cs="仿宋_GB2312"/>
          <w:sz w:val="32"/>
          <w:szCs w:val="32"/>
          <w:lang w:val="en-US"/>
        </w:rPr>
        <w:t>声</w:t>
      </w:r>
      <w:r>
        <w:rPr>
          <w:rFonts w:hint="eastAsia" w:ascii="仿宋_GB2312" w:hAnsi="仿宋" w:eastAsia="仿宋_GB2312" w:cs="仿宋_GB2312"/>
          <w:sz w:val="32"/>
          <w:szCs w:val="32"/>
        </w:rPr>
        <w:t>明完全真实，如有虚假，愿承担由此造成的一切经济损失和法律责任。</w:t>
      </w:r>
    </w:p>
    <w:p>
      <w:pPr>
        <w:ind w:firstLine="420"/>
        <w:rPr>
          <w:rFonts w:ascii="仿宋_GB2312" w:hAnsi="仿宋" w:eastAsia="仿宋_GB2312" w:cs="Times New Roman"/>
          <w:sz w:val="32"/>
          <w:szCs w:val="32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ind w:firstLine="2560" w:firstLineChars="8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default" w:ascii="仿宋_GB2312" w:hAnsi="仿宋" w:eastAsia="仿宋_GB2312" w:cs="仿宋_GB2312"/>
          <w:sz w:val="32"/>
          <w:szCs w:val="32"/>
          <w:lang w:val="en-US"/>
        </w:rPr>
        <w:t>声</w:t>
      </w:r>
      <w:r>
        <w:rPr>
          <w:rFonts w:hint="eastAsia" w:ascii="仿宋_GB2312" w:hAnsi="仿宋" w:eastAsia="仿宋_GB2312" w:cs="仿宋_GB2312"/>
          <w:sz w:val="32"/>
          <w:szCs w:val="32"/>
        </w:rPr>
        <w:t>明人（签名）：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　　　　　　　　　　　　　　　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年　　月　　日</w:t>
      </w:r>
    </w:p>
    <w:p>
      <w:pPr>
        <w:rPr>
          <w:rFonts w:ascii="仿宋_GB2312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9C"/>
    <w:rsid w:val="00007828"/>
    <w:rsid w:val="00087D90"/>
    <w:rsid w:val="000A1A79"/>
    <w:rsid w:val="000C16A2"/>
    <w:rsid w:val="000C6570"/>
    <w:rsid w:val="001203D6"/>
    <w:rsid w:val="00126926"/>
    <w:rsid w:val="00155A42"/>
    <w:rsid w:val="00173F07"/>
    <w:rsid w:val="001849CF"/>
    <w:rsid w:val="001B2779"/>
    <w:rsid w:val="001D4365"/>
    <w:rsid w:val="001E68C3"/>
    <w:rsid w:val="00227D6F"/>
    <w:rsid w:val="00264698"/>
    <w:rsid w:val="002945F5"/>
    <w:rsid w:val="002A288B"/>
    <w:rsid w:val="0032507F"/>
    <w:rsid w:val="003608E5"/>
    <w:rsid w:val="003B4BAD"/>
    <w:rsid w:val="003C53AB"/>
    <w:rsid w:val="00463E18"/>
    <w:rsid w:val="004678FC"/>
    <w:rsid w:val="004D2BDD"/>
    <w:rsid w:val="004D5457"/>
    <w:rsid w:val="00540EC5"/>
    <w:rsid w:val="005562B2"/>
    <w:rsid w:val="005A0206"/>
    <w:rsid w:val="005B719C"/>
    <w:rsid w:val="005C230A"/>
    <w:rsid w:val="005D3FCF"/>
    <w:rsid w:val="005D462D"/>
    <w:rsid w:val="005E7B6D"/>
    <w:rsid w:val="006077CE"/>
    <w:rsid w:val="006236B8"/>
    <w:rsid w:val="0066321A"/>
    <w:rsid w:val="006954B5"/>
    <w:rsid w:val="006B0003"/>
    <w:rsid w:val="006E70E9"/>
    <w:rsid w:val="006F2DB3"/>
    <w:rsid w:val="0071198C"/>
    <w:rsid w:val="00725B0F"/>
    <w:rsid w:val="00735E5C"/>
    <w:rsid w:val="00744AB9"/>
    <w:rsid w:val="00775D88"/>
    <w:rsid w:val="00875C0B"/>
    <w:rsid w:val="008875DA"/>
    <w:rsid w:val="008973F7"/>
    <w:rsid w:val="008C47C4"/>
    <w:rsid w:val="008C7D31"/>
    <w:rsid w:val="008D4EA8"/>
    <w:rsid w:val="008F1919"/>
    <w:rsid w:val="00902020"/>
    <w:rsid w:val="00905E7C"/>
    <w:rsid w:val="00921D9E"/>
    <w:rsid w:val="00950558"/>
    <w:rsid w:val="009B47A6"/>
    <w:rsid w:val="00A27AB1"/>
    <w:rsid w:val="00A52E2F"/>
    <w:rsid w:val="00AA3B8D"/>
    <w:rsid w:val="00AA3BF7"/>
    <w:rsid w:val="00AC0E2A"/>
    <w:rsid w:val="00AC1177"/>
    <w:rsid w:val="00AD432A"/>
    <w:rsid w:val="00AE0BB8"/>
    <w:rsid w:val="00AF4DC0"/>
    <w:rsid w:val="00B243ED"/>
    <w:rsid w:val="00B4545A"/>
    <w:rsid w:val="00B95A5E"/>
    <w:rsid w:val="00BA2EA3"/>
    <w:rsid w:val="00BC617D"/>
    <w:rsid w:val="00BD1EBE"/>
    <w:rsid w:val="00BE7E86"/>
    <w:rsid w:val="00C35D89"/>
    <w:rsid w:val="00C37686"/>
    <w:rsid w:val="00CA6CC4"/>
    <w:rsid w:val="00CD7757"/>
    <w:rsid w:val="00CF71E9"/>
    <w:rsid w:val="00D8604C"/>
    <w:rsid w:val="00DE7CAE"/>
    <w:rsid w:val="00E04F0E"/>
    <w:rsid w:val="00E33910"/>
    <w:rsid w:val="00EC2BAF"/>
    <w:rsid w:val="00ED5012"/>
    <w:rsid w:val="00EE01F2"/>
    <w:rsid w:val="00EF67BB"/>
    <w:rsid w:val="00F502D3"/>
    <w:rsid w:val="00FA1E23"/>
    <w:rsid w:val="00FF749E"/>
    <w:rsid w:val="0EF97D0F"/>
    <w:rsid w:val="177FB150"/>
    <w:rsid w:val="1FDF0340"/>
    <w:rsid w:val="3DFBB1EF"/>
    <w:rsid w:val="3F5BBC98"/>
    <w:rsid w:val="46CE5B29"/>
    <w:rsid w:val="7B7E983B"/>
    <w:rsid w:val="FE7D8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Date Char"/>
    <w:basedOn w:val="6"/>
    <w:link w:val="2"/>
    <w:semiHidden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8</Pages>
  <Words>418</Words>
  <Characters>2386</Characters>
  <Lines>0</Lines>
  <Paragraphs>0</Paragraphs>
  <TotalTime>5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2017-07-25T17:01:00Z</dcterms:created>
  <dc:creator>Lenovo</dc:creator>
  <cp:lastModifiedBy>guest</cp:lastModifiedBy>
  <dcterms:modified xsi:type="dcterms:W3CDTF">2024-10-11T09:01:37Z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